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IX</w:t>
      </w:r>
    </w:p>
    <w:p w:rsidR="00C26CC7" w:rsidRDefault="00C26CC7" w:rsidP="00EE5664">
      <w:pPr>
        <w:jc w:val="center"/>
        <w:rPr>
          <w:rFonts w:ascii="Arial" w:hAnsi="Arial" w:cs="Arial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636B80" w:rsidRDefault="00636B80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</w:t>
      </w:r>
      <w:bookmarkStart w:id="0" w:name="_GoBack"/>
      <w:bookmarkEnd w:id="0"/>
      <w:r w:rsidRPr="00636B80">
        <w:rPr>
          <w:rFonts w:ascii="Arial" w:hAnsi="Arial" w:cs="Arial"/>
          <w:b/>
          <w:sz w:val="28"/>
          <w:szCs w:val="28"/>
        </w:rPr>
        <w:t>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7E42A5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de todas as normas que regulamentam o Programa Doutorado Sanduíche no Exterior – PDSE</w:t>
      </w:r>
      <w:r w:rsidR="00DF02A9">
        <w:rPr>
          <w:rFonts w:ascii="Arial" w:hAnsi="Arial" w:cs="Arial"/>
          <w:sz w:val="22"/>
          <w:szCs w:val="22"/>
        </w:rPr>
        <w:t>,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____ de 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9756DE" w:rsidRDefault="009756DE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D4C" w:rsidRDefault="00E81D4C">
      <w:r>
        <w:separator/>
      </w:r>
    </w:p>
  </w:endnote>
  <w:endnote w:type="continuationSeparator" w:id="0">
    <w:p w:rsidR="00E81D4C" w:rsidRDefault="00E8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D4C" w:rsidRDefault="00E81D4C">
      <w:r>
        <w:separator/>
      </w:r>
    </w:p>
  </w:footnote>
  <w:footnote w:type="continuationSeparator" w:id="0">
    <w:p w:rsidR="00E81D4C" w:rsidRDefault="00E8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4D34A4">
            <w:rPr>
              <w:color w:val="000000"/>
              <w:sz w:val="28"/>
              <w:szCs w:val="28"/>
            </w:rPr>
            <w:t>Ciências Humanas, Letras e Artes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4D34A4">
            <w:rPr>
              <w:color w:val="000000"/>
              <w:sz w:val="28"/>
              <w:szCs w:val="28"/>
            </w:rPr>
            <w:t>Geografia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E81D4C" w:rsidP="00081708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73734526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4D34A4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34A4"/>
    <w:rsid w:val="004D7C91"/>
    <w:rsid w:val="004E432E"/>
    <w:rsid w:val="004F088D"/>
    <w:rsid w:val="004F3FA3"/>
    <w:rsid w:val="00503FDF"/>
    <w:rsid w:val="00510795"/>
    <w:rsid w:val="00512172"/>
    <w:rsid w:val="00515860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3848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36FE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81D4C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24ADC0E"/>
  <w15:docId w15:val="{141B3D96-F28D-4C5F-B7A8-993353F5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Meus%20Documentos%202024\PDSE\Anexos\Anexo_IX-modelo_declaracao_candidato(3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Anexo_IX-modelo_declaracao_candidato(3)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787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usuario</dc:creator>
  <cp:lastModifiedBy>usuario</cp:lastModifiedBy>
  <cp:revision>1</cp:revision>
  <cp:lastPrinted>2021-03-17T17:57:00Z</cp:lastPrinted>
  <dcterms:created xsi:type="dcterms:W3CDTF">2024-04-04T14:15:00Z</dcterms:created>
  <dcterms:modified xsi:type="dcterms:W3CDTF">2024-04-04T14:16:00Z</dcterms:modified>
</cp:coreProperties>
</file>